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F6129">
        <w:rPr>
          <w:rFonts w:cs="Arial"/>
          <w:b/>
          <w:sz w:val="18"/>
          <w:szCs w:val="18"/>
          <w:lang w:val="en-ZA"/>
        </w:rPr>
        <w:t>01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D1177">
        <w:rPr>
          <w:rFonts w:cs="Arial"/>
          <w:b/>
          <w:i/>
          <w:sz w:val="18"/>
          <w:szCs w:val="18"/>
          <w:lang w:val="en-ZA"/>
        </w:rPr>
        <w:t>LIMITED</w:t>
      </w:r>
      <w:r w:rsidR="00BD117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D1177" w:rsidRDefault="00BD1177" w:rsidP="00BD11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8B5EFA">
        <w:rPr>
          <w:rFonts w:cs="Arial"/>
          <w:sz w:val="18"/>
          <w:szCs w:val="18"/>
          <w:lang w:val="en-ZA"/>
        </w:rPr>
        <w:t>01 June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 w:rsidR="00DF6129"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D1177" w:rsidRPr="00BD1177">
        <w:rPr>
          <w:rFonts w:cs="Arial"/>
          <w:sz w:val="18"/>
          <w:szCs w:val="18"/>
          <w:lang w:val="en-ZA"/>
        </w:rPr>
        <w:t>R</w:t>
      </w:r>
      <w:r w:rsidR="00DF6129">
        <w:rPr>
          <w:rFonts w:cs="Arial"/>
          <w:sz w:val="18"/>
          <w:szCs w:val="18"/>
          <w:lang w:val="en-ZA"/>
        </w:rPr>
        <w:t xml:space="preserve">   </w:t>
      </w:r>
      <w:r w:rsidR="00DF6129" w:rsidRPr="00DF6129">
        <w:rPr>
          <w:rFonts w:cs="Arial"/>
          <w:sz w:val="18"/>
          <w:szCs w:val="18"/>
          <w:lang w:val="en-ZA"/>
        </w:rPr>
        <w:t>2,438,720,000.00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18,000,000.00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="00BD1177">
        <w:rPr>
          <w:rFonts w:cs="Arial"/>
          <w:sz w:val="18"/>
          <w:szCs w:val="18"/>
          <w:lang w:val="en-ZA"/>
        </w:rPr>
        <w:tab/>
      </w:r>
      <w:r w:rsidR="00DF6129">
        <w:rPr>
          <w:rFonts w:cs="Arial"/>
          <w:sz w:val="18"/>
          <w:szCs w:val="18"/>
          <w:lang w:val="en-ZA"/>
        </w:rPr>
        <w:t>98</w:t>
      </w:r>
      <w:r w:rsidR="00BD1177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A010C">
        <w:rPr>
          <w:rFonts w:cs="Arial"/>
          <w:sz w:val="18"/>
          <w:szCs w:val="18"/>
          <w:lang w:val="en-ZA"/>
        </w:rPr>
        <w:t>7.47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D1177">
        <w:rPr>
          <w:rFonts w:cs="Arial"/>
          <w:b/>
          <w:sz w:val="18"/>
          <w:szCs w:val="18"/>
          <w:lang w:val="en-ZA"/>
        </w:rPr>
        <w:t>Indicator</w:t>
      </w:r>
      <w:r w:rsidR="00BD1177">
        <w:rPr>
          <w:rFonts w:cs="Arial"/>
          <w:b/>
          <w:sz w:val="18"/>
          <w:szCs w:val="18"/>
          <w:lang w:val="en-ZA"/>
        </w:rPr>
        <w:tab/>
      </w:r>
      <w:r w:rsidR="00BD1177" w:rsidRPr="00BD1177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June, 15 July, 15 August, 15 September, 15 October, 15 November, 15 December, 15 January, 15 February, 15 March, 15 April, 15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July, 20 August, 20 September, 20 October, 20 November, 20 December, 20 January, 20 February, 20 March, 20 April,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June, 14 July, 14 August, 14 September, 14 October, 14 November, 14 December, 14 January, 14 February, 14 March, 14 April, 14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DF6129" w:rsidRPr="00DF6129">
        <w:rPr>
          <w:sz w:val="18"/>
          <w:szCs w:val="18"/>
          <w:lang w:val="en-ZA"/>
        </w:rPr>
        <w:t xml:space="preserve">20 </w:t>
      </w:r>
      <w:r w:rsidR="00DF6129">
        <w:rPr>
          <w:rFonts w:cs="Arial"/>
          <w:sz w:val="18"/>
          <w:szCs w:val="18"/>
          <w:lang w:val="en-ZA"/>
        </w:rPr>
        <w:t>July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ZAG000095852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1177" w:rsidRDefault="00BD1177" w:rsidP="00BD11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                  (011) 282 1733</w:t>
      </w:r>
    </w:p>
    <w:p w:rsidR="00BD1177" w:rsidRDefault="00BD1177" w:rsidP="00BD117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1177" w:rsidRDefault="00BD1177" w:rsidP="00BD1177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BD1177" w:rsidRDefault="00BD1177" w:rsidP="00BD1177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BD1177" w:rsidRDefault="00BD1177" w:rsidP="00BD117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1177" w:rsidRPr="00A9492E" w:rsidRDefault="00BD1177" w:rsidP="00BD117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1177" w:rsidRPr="005005DC" w:rsidRDefault="00BD1177" w:rsidP="00BD117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BD117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29" w:rsidRDefault="00DF6129">
      <w:r>
        <w:separator/>
      </w:r>
    </w:p>
  </w:endnote>
  <w:endnote w:type="continuationSeparator" w:id="0">
    <w:p w:rsidR="00DF6129" w:rsidRDefault="00DF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129" w:rsidRDefault="00DF61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129" w:rsidRDefault="00DF612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F6129" w:rsidRDefault="00DF612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B5EF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B5EF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DF6129" w:rsidRDefault="00DF612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F6129" w:rsidRPr="00C94EA6" w:rsidRDefault="00DF612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129" w:rsidRPr="000575E4" w:rsidRDefault="00DF612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DF6129" w:rsidRPr="0061041F">
      <w:tc>
        <w:tcPr>
          <w:tcW w:w="1335" w:type="dxa"/>
        </w:tcPr>
        <w:p w:rsidR="00DF6129" w:rsidRPr="0061041F" w:rsidRDefault="00DF612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F6129" w:rsidRPr="0061041F" w:rsidRDefault="00DF612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DF6129" w:rsidRDefault="00DF61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29" w:rsidRDefault="00DF6129">
      <w:r>
        <w:separator/>
      </w:r>
    </w:p>
  </w:footnote>
  <w:footnote w:type="continuationSeparator" w:id="0">
    <w:p w:rsidR="00DF6129" w:rsidRDefault="00DF6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129" w:rsidRDefault="00DF612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F6129" w:rsidRDefault="00DF612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129" w:rsidRDefault="008B5E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DF6129" w:rsidRDefault="00DF6129" w:rsidP="00EF6146">
                <w:pPr>
                  <w:jc w:val="right"/>
                </w:pPr>
              </w:p>
              <w:p w:rsidR="00DF6129" w:rsidRDefault="00DF6129" w:rsidP="00EF6146">
                <w:pPr>
                  <w:jc w:val="right"/>
                </w:pPr>
              </w:p>
              <w:p w:rsidR="00DF6129" w:rsidRDefault="00DF6129" w:rsidP="00EF6146">
                <w:pPr>
                  <w:jc w:val="right"/>
                </w:pPr>
              </w:p>
              <w:p w:rsidR="00DF6129" w:rsidRDefault="00DF6129" w:rsidP="00EF6146">
                <w:pPr>
                  <w:jc w:val="right"/>
                </w:pPr>
              </w:p>
              <w:p w:rsidR="00DF6129" w:rsidRDefault="00DF6129" w:rsidP="00EF6146">
                <w:pPr>
                  <w:jc w:val="right"/>
                </w:pPr>
              </w:p>
              <w:p w:rsidR="00DF6129" w:rsidRDefault="00DF6129" w:rsidP="00EF6146">
                <w:pPr>
                  <w:jc w:val="right"/>
                </w:pPr>
              </w:p>
              <w:p w:rsidR="00DF6129" w:rsidRPr="000575E4" w:rsidRDefault="00DF612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DF612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F6129" w:rsidRPr="0061041F" w:rsidRDefault="00DF612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DF6129" w:rsidRPr="00866D23" w:rsidRDefault="00DF612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Pr="000575E4" w:rsidRDefault="00DF612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F6129" w:rsidRPr="0061041F">
      <w:trPr>
        <w:trHeight w:hRule="exact" w:val="2342"/>
        <w:jc w:val="right"/>
      </w:trPr>
      <w:tc>
        <w:tcPr>
          <w:tcW w:w="9752" w:type="dxa"/>
        </w:tcPr>
        <w:p w:rsidR="00DF6129" w:rsidRPr="0061041F" w:rsidRDefault="00DF612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F6129" w:rsidRPr="00866D23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Pr="00EF6146" w:rsidRDefault="00DF612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129" w:rsidRDefault="008B5E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DF6129" w:rsidRDefault="00DF6129" w:rsidP="00BD2E91">
                <w:pPr>
                  <w:jc w:val="right"/>
                </w:pPr>
              </w:p>
              <w:p w:rsidR="00DF6129" w:rsidRDefault="00DF6129" w:rsidP="00BD2E91">
                <w:pPr>
                  <w:jc w:val="right"/>
                </w:pPr>
              </w:p>
              <w:p w:rsidR="00DF6129" w:rsidRDefault="00DF6129" w:rsidP="00BD2E91">
                <w:pPr>
                  <w:jc w:val="right"/>
                </w:pPr>
              </w:p>
              <w:p w:rsidR="00DF6129" w:rsidRDefault="00DF6129" w:rsidP="00BD2E91">
                <w:pPr>
                  <w:jc w:val="right"/>
                </w:pPr>
              </w:p>
              <w:p w:rsidR="00DF6129" w:rsidRDefault="00DF6129" w:rsidP="00BD2E91">
                <w:pPr>
                  <w:jc w:val="right"/>
                </w:pPr>
              </w:p>
              <w:p w:rsidR="00DF6129" w:rsidRDefault="00DF6129" w:rsidP="00BD2E91">
                <w:pPr>
                  <w:jc w:val="right"/>
                </w:pPr>
              </w:p>
              <w:p w:rsidR="00DF6129" w:rsidRPr="000575E4" w:rsidRDefault="00DF612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DF612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F6129" w:rsidRPr="0061041F" w:rsidRDefault="00DF612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F6129" w:rsidRPr="00866D23" w:rsidRDefault="00DF612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Pr="000575E4" w:rsidRDefault="00DF612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F6129" w:rsidRPr="0061041F">
      <w:trPr>
        <w:trHeight w:hRule="exact" w:val="2342"/>
        <w:jc w:val="right"/>
      </w:trPr>
      <w:tc>
        <w:tcPr>
          <w:tcW w:w="9752" w:type="dxa"/>
        </w:tcPr>
        <w:p w:rsidR="00DF6129" w:rsidRPr="0061041F" w:rsidRDefault="00DF612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DF6129" w:rsidRPr="00866D23" w:rsidRDefault="00DF612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F6129" w:rsidRPr="000575E4" w:rsidRDefault="00DF612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DF6129" w:rsidRPr="0061041F">
      <w:tc>
        <w:tcPr>
          <w:tcW w:w="9752" w:type="dxa"/>
        </w:tcPr>
        <w:p w:rsidR="00DF6129" w:rsidRPr="0061041F" w:rsidRDefault="00DF612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DF6129" w:rsidRDefault="00DF6129"/>
  <w:p w:rsidR="00DF6129" w:rsidRDefault="00DF61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43BD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10C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B5EFA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1177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DF6129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D8ADAA2-7DEE-4F90-8A5B-D4B0329B2079}"/>
</file>

<file path=customXml/itemProps2.xml><?xml version="1.0" encoding="utf-8"?>
<ds:datastoreItem xmlns:ds="http://schemas.openxmlformats.org/officeDocument/2006/customXml" ds:itemID="{C33C9842-1C97-43B5-A0F5-C0A649ADA1B2}"/>
</file>

<file path=customXml/itemProps3.xml><?xml version="1.0" encoding="utf-8"?>
<ds:datastoreItem xmlns:ds="http://schemas.openxmlformats.org/officeDocument/2006/customXml" ds:itemID="{619B3639-E162-453C-AE14-ADD5F497C71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2</Pages>
  <Words>235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Listing-FRC115-01June2012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2012-06-01T12:22:00Z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